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61" w:rsidRDefault="00A20261" w:rsidP="00D95866">
      <w:pPr>
        <w:widowControl/>
        <w:jc w:val="left"/>
        <w:rPr>
          <w:rFonts w:ascii="黑体" w:eastAsia="黑体" w:hAnsi="????_GBK"/>
          <w:sz w:val="32"/>
          <w:szCs w:val="32"/>
        </w:rPr>
        <w:sectPr w:rsidR="00A202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20261" w:rsidRDefault="00A20261" w:rsidP="00D958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河北中医学院教职工运动会报名表</w:t>
      </w:r>
    </w:p>
    <w:p w:rsidR="00A20261" w:rsidRDefault="00A20261">
      <w:pPr>
        <w:ind w:firstLineChars="100" w:firstLine="210"/>
      </w:pPr>
      <w:r>
        <w:rPr>
          <w:rFonts w:hint="eastAsia"/>
        </w:rPr>
        <w:t xml:space="preserve">单位：　　　　　　　　组别：　　　　　　性别：　　　　</w:t>
      </w:r>
      <w:r>
        <w:t xml:space="preserve">  </w:t>
      </w:r>
      <w:r>
        <w:rPr>
          <w:rFonts w:hint="eastAsia"/>
        </w:rPr>
        <w:t>领队：　　　　　　　联系人：</w:t>
      </w:r>
      <w:r>
        <w:t xml:space="preserve">            </w:t>
      </w:r>
      <w:r>
        <w:rPr>
          <w:rFonts w:hint="eastAsia"/>
        </w:rPr>
        <w:t>电话：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1213"/>
        <w:gridCol w:w="938"/>
        <w:gridCol w:w="480"/>
        <w:gridCol w:w="567"/>
        <w:gridCol w:w="425"/>
        <w:gridCol w:w="604"/>
        <w:gridCol w:w="560"/>
        <w:gridCol w:w="559"/>
        <w:gridCol w:w="450"/>
        <w:gridCol w:w="804"/>
        <w:gridCol w:w="709"/>
        <w:gridCol w:w="708"/>
        <w:gridCol w:w="709"/>
        <w:gridCol w:w="709"/>
        <w:gridCol w:w="709"/>
        <w:gridCol w:w="708"/>
        <w:gridCol w:w="1701"/>
      </w:tblGrid>
      <w:tr w:rsidR="00A20261" w:rsidRPr="00D51ACE" w:rsidTr="00373DA2">
        <w:trPr>
          <w:trHeight w:val="1318"/>
        </w:trPr>
        <w:tc>
          <w:tcPr>
            <w:tcW w:w="596" w:type="dxa"/>
          </w:tcPr>
          <w:p w:rsidR="00A20261" w:rsidRPr="00D51ACE" w:rsidRDefault="00A20261" w:rsidP="00373DA2">
            <w:pPr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分会</w:t>
            </w:r>
          </w:p>
        </w:tc>
        <w:tc>
          <w:tcPr>
            <w:tcW w:w="48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425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400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6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1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5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0</w:t>
            </w:r>
            <w:r w:rsidRPr="00D51ACE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56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55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450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804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sz w:val="24"/>
                <w:szCs w:val="24"/>
              </w:rPr>
              <w:t>4</w:t>
            </w:r>
            <w:r w:rsidRPr="00D51ACE">
              <w:rPr>
                <w:rFonts w:ascii="宋体" w:hAnsi="宋体" w:hint="eastAsia"/>
                <w:sz w:val="24"/>
                <w:szCs w:val="24"/>
              </w:rPr>
              <w:t>×</w:t>
            </w:r>
            <w:r w:rsidRPr="00D51ACE">
              <w:rPr>
                <w:sz w:val="24"/>
                <w:szCs w:val="24"/>
              </w:rPr>
              <w:t>100</w:t>
            </w:r>
            <w:r w:rsidRPr="00D51ACE">
              <w:rPr>
                <w:rFonts w:hint="eastAsia"/>
                <w:sz w:val="24"/>
                <w:szCs w:val="24"/>
              </w:rPr>
              <w:t>米接力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沙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掷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准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企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鹅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漫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步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赶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猪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摸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石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过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河</w:t>
            </w:r>
          </w:p>
        </w:tc>
        <w:tc>
          <w:tcPr>
            <w:tcW w:w="709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珠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联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璧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合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车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轮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  <w:p w:rsidR="00A20261" w:rsidRPr="00D51ACE" w:rsidRDefault="00A20261" w:rsidP="00373DA2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滚</w:t>
            </w:r>
          </w:p>
        </w:tc>
        <w:tc>
          <w:tcPr>
            <w:tcW w:w="1701" w:type="dxa"/>
          </w:tcPr>
          <w:p w:rsidR="00A20261" w:rsidRPr="00D51ACE" w:rsidRDefault="00A20261" w:rsidP="00373DA2">
            <w:pPr>
              <w:widowControl/>
              <w:shd w:val="clear" w:color="auto" w:fill="FFFFFF"/>
              <w:spacing w:line="520" w:lineRule="exact"/>
              <w:jc w:val="center"/>
              <w:rPr>
                <w:sz w:val="24"/>
                <w:szCs w:val="24"/>
              </w:rPr>
            </w:pPr>
            <w:r w:rsidRPr="00D51A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20261" w:rsidRPr="00D51ACE" w:rsidTr="00373DA2">
        <w:trPr>
          <w:trHeight w:val="240"/>
        </w:trPr>
        <w:tc>
          <w:tcPr>
            <w:tcW w:w="596" w:type="dxa"/>
          </w:tcPr>
          <w:p w:rsidR="00A20261" w:rsidRPr="00D51ACE" w:rsidRDefault="00A20261">
            <w:r w:rsidRPr="00D51ACE">
              <w:t>1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278"/>
        </w:trPr>
        <w:tc>
          <w:tcPr>
            <w:tcW w:w="596" w:type="dxa"/>
          </w:tcPr>
          <w:p w:rsidR="00A20261" w:rsidRPr="00D51ACE" w:rsidRDefault="00A20261">
            <w:r w:rsidRPr="00D51ACE">
              <w:t>2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3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4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42"/>
        </w:trPr>
        <w:tc>
          <w:tcPr>
            <w:tcW w:w="596" w:type="dxa"/>
          </w:tcPr>
          <w:p w:rsidR="00A20261" w:rsidRPr="00D51ACE" w:rsidRDefault="00A20261">
            <w:r w:rsidRPr="00D51ACE">
              <w:t>5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6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42"/>
        </w:trPr>
        <w:tc>
          <w:tcPr>
            <w:tcW w:w="596" w:type="dxa"/>
          </w:tcPr>
          <w:p w:rsidR="00A20261" w:rsidRPr="00D51ACE" w:rsidRDefault="00A20261">
            <w:r w:rsidRPr="00D51ACE">
              <w:t>7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8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42"/>
        </w:trPr>
        <w:tc>
          <w:tcPr>
            <w:tcW w:w="596" w:type="dxa"/>
          </w:tcPr>
          <w:p w:rsidR="00A20261" w:rsidRPr="00D51ACE" w:rsidRDefault="00A20261">
            <w:r w:rsidRPr="00D51ACE">
              <w:t>9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10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42"/>
        </w:trPr>
        <w:tc>
          <w:tcPr>
            <w:tcW w:w="596" w:type="dxa"/>
          </w:tcPr>
          <w:p w:rsidR="00A20261" w:rsidRPr="00D51ACE" w:rsidRDefault="00A20261">
            <w:r w:rsidRPr="00D51ACE">
              <w:t>11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12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13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14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  <w:tr w:rsidR="00A20261" w:rsidRPr="00D51ACE" w:rsidTr="00373DA2">
        <w:trPr>
          <w:trHeight w:val="359"/>
        </w:trPr>
        <w:tc>
          <w:tcPr>
            <w:tcW w:w="596" w:type="dxa"/>
          </w:tcPr>
          <w:p w:rsidR="00A20261" w:rsidRPr="00D51ACE" w:rsidRDefault="00A20261">
            <w:r w:rsidRPr="00D51ACE">
              <w:t>15</w:t>
            </w:r>
          </w:p>
        </w:tc>
        <w:tc>
          <w:tcPr>
            <w:tcW w:w="1213" w:type="dxa"/>
          </w:tcPr>
          <w:p w:rsidR="00A20261" w:rsidRPr="00D51ACE" w:rsidRDefault="00A20261"/>
        </w:tc>
        <w:tc>
          <w:tcPr>
            <w:tcW w:w="938" w:type="dxa"/>
          </w:tcPr>
          <w:p w:rsidR="00A20261" w:rsidRPr="00D51ACE" w:rsidRDefault="00A20261"/>
        </w:tc>
        <w:tc>
          <w:tcPr>
            <w:tcW w:w="480" w:type="dxa"/>
          </w:tcPr>
          <w:p w:rsidR="00A20261" w:rsidRPr="00D51ACE" w:rsidRDefault="00A20261"/>
        </w:tc>
        <w:tc>
          <w:tcPr>
            <w:tcW w:w="567" w:type="dxa"/>
          </w:tcPr>
          <w:p w:rsidR="00A20261" w:rsidRPr="00D51ACE" w:rsidRDefault="00A20261"/>
        </w:tc>
        <w:tc>
          <w:tcPr>
            <w:tcW w:w="425" w:type="dxa"/>
          </w:tcPr>
          <w:p w:rsidR="00A20261" w:rsidRPr="00D51ACE" w:rsidRDefault="00A20261"/>
        </w:tc>
        <w:tc>
          <w:tcPr>
            <w:tcW w:w="604" w:type="dxa"/>
          </w:tcPr>
          <w:p w:rsidR="00A20261" w:rsidRPr="00D51ACE" w:rsidRDefault="00A20261"/>
        </w:tc>
        <w:tc>
          <w:tcPr>
            <w:tcW w:w="560" w:type="dxa"/>
          </w:tcPr>
          <w:p w:rsidR="00A20261" w:rsidRPr="00D51ACE" w:rsidRDefault="00A20261"/>
        </w:tc>
        <w:tc>
          <w:tcPr>
            <w:tcW w:w="559" w:type="dxa"/>
          </w:tcPr>
          <w:p w:rsidR="00A20261" w:rsidRPr="00D51ACE" w:rsidRDefault="00A20261"/>
        </w:tc>
        <w:tc>
          <w:tcPr>
            <w:tcW w:w="450" w:type="dxa"/>
          </w:tcPr>
          <w:p w:rsidR="00A20261" w:rsidRPr="00D51ACE" w:rsidRDefault="00A20261"/>
        </w:tc>
        <w:tc>
          <w:tcPr>
            <w:tcW w:w="804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9" w:type="dxa"/>
          </w:tcPr>
          <w:p w:rsidR="00A20261" w:rsidRPr="00D51ACE" w:rsidRDefault="00A20261"/>
        </w:tc>
        <w:tc>
          <w:tcPr>
            <w:tcW w:w="708" w:type="dxa"/>
          </w:tcPr>
          <w:p w:rsidR="00A20261" w:rsidRPr="00D51ACE" w:rsidRDefault="00A20261"/>
        </w:tc>
        <w:tc>
          <w:tcPr>
            <w:tcW w:w="1701" w:type="dxa"/>
          </w:tcPr>
          <w:p w:rsidR="00A20261" w:rsidRPr="00D51ACE" w:rsidRDefault="00A20261"/>
        </w:tc>
      </w:tr>
    </w:tbl>
    <w:p w:rsidR="00A20261" w:rsidRDefault="00A20261">
      <w:pPr>
        <w:sectPr w:rsidR="00A20261" w:rsidSect="00D9586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hint="eastAsia"/>
        </w:rPr>
        <w:t>注：在参加项目栏内划√</w:t>
      </w:r>
    </w:p>
    <w:p w:rsidR="00A20261" w:rsidRDefault="00A20261">
      <w:bookmarkStart w:id="0" w:name="_GoBack"/>
      <w:bookmarkEnd w:id="0"/>
    </w:p>
    <w:sectPr w:rsidR="00A20261" w:rsidSect="0090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61" w:rsidRDefault="00A20261">
      <w:r>
        <w:separator/>
      </w:r>
    </w:p>
  </w:endnote>
  <w:endnote w:type="continuationSeparator" w:id="0">
    <w:p w:rsidR="00A20261" w:rsidRDefault="00A2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_G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61" w:rsidRDefault="00A20261">
      <w:r>
        <w:separator/>
      </w:r>
    </w:p>
  </w:footnote>
  <w:footnote w:type="continuationSeparator" w:id="0">
    <w:p w:rsidR="00A20261" w:rsidRDefault="00A2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 w:rsidP="009458D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61" w:rsidRDefault="00A202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FF7"/>
    <w:rsid w:val="00177E1F"/>
    <w:rsid w:val="00373DA2"/>
    <w:rsid w:val="0057686D"/>
    <w:rsid w:val="006A69DF"/>
    <w:rsid w:val="006C0CC1"/>
    <w:rsid w:val="008076BB"/>
    <w:rsid w:val="00903FF7"/>
    <w:rsid w:val="009458D9"/>
    <w:rsid w:val="009F5577"/>
    <w:rsid w:val="00A20261"/>
    <w:rsid w:val="00C22817"/>
    <w:rsid w:val="00D51ACE"/>
    <w:rsid w:val="00D95866"/>
    <w:rsid w:val="54BC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6C0CC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153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4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1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</Words>
  <Characters>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河北中医学院教职工运动会报名表</dc:title>
  <dc:subject/>
  <dc:creator>Administrator</dc:creator>
  <cp:keywords/>
  <dc:description/>
  <cp:lastModifiedBy>微软用户</cp:lastModifiedBy>
  <cp:revision>2</cp:revision>
  <dcterms:created xsi:type="dcterms:W3CDTF">2017-03-20T06:12:00Z</dcterms:created>
  <dcterms:modified xsi:type="dcterms:W3CDTF">2017-03-20T06:12:00Z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