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FCA" w:rsidRPr="00070A64" w:rsidRDefault="00AC4FCA">
      <w:pPr>
        <w:rPr>
          <w:caps/>
          <w:sz w:val="28"/>
          <w:szCs w:val="28"/>
        </w:rPr>
      </w:pPr>
    </w:p>
    <w:p w:rsidR="00AC4FCA" w:rsidRPr="007B4528" w:rsidRDefault="00AC4FCA" w:rsidP="007B4528">
      <w:pPr>
        <w:rPr>
          <w:b/>
          <w:caps/>
          <w:sz w:val="28"/>
          <w:szCs w:val="28"/>
        </w:rPr>
      </w:pPr>
      <w:r w:rsidRPr="00070A64">
        <w:rPr>
          <w:rFonts w:hint="eastAsia"/>
          <w:b/>
          <w:caps/>
          <w:sz w:val="28"/>
          <w:szCs w:val="28"/>
        </w:rPr>
        <w:t>《小微寻医》节目</w:t>
      </w:r>
      <w:r>
        <w:rPr>
          <w:rFonts w:hint="eastAsia"/>
          <w:b/>
          <w:caps/>
          <w:sz w:val="28"/>
          <w:szCs w:val="28"/>
        </w:rPr>
        <w:t>样稿</w:t>
      </w:r>
      <w:r w:rsidRPr="00070A64">
        <w:rPr>
          <w:rFonts w:hint="eastAsia"/>
          <w:b/>
          <w:caps/>
          <w:sz w:val="28"/>
          <w:szCs w:val="28"/>
        </w:rPr>
        <w:t>：</w:t>
      </w:r>
    </w:p>
    <w:p w:rsidR="00AC4FCA" w:rsidRPr="00070A64" w:rsidRDefault="00AC4FCA" w:rsidP="00070A64">
      <w:pPr>
        <w:jc w:val="center"/>
        <w:rPr>
          <w:b/>
          <w:caps/>
          <w:sz w:val="32"/>
          <w:szCs w:val="32"/>
        </w:rPr>
      </w:pPr>
      <w:r w:rsidRPr="00070A64">
        <w:rPr>
          <w:rFonts w:hint="eastAsia"/>
          <w:b/>
          <w:caps/>
          <w:sz w:val="32"/>
          <w:szCs w:val="32"/>
        </w:rPr>
        <w:t>你还陷入在这样的养胃陷阱吗？</w:t>
      </w:r>
    </w:p>
    <w:p w:rsidR="00AC4FCA" w:rsidRPr="00FE6FDB" w:rsidRDefault="00AC4FCA">
      <w:pPr>
        <w:rPr>
          <w:b/>
          <w:caps/>
          <w:sz w:val="28"/>
          <w:szCs w:val="28"/>
        </w:rPr>
      </w:pPr>
      <w:r w:rsidRPr="00FE6FDB">
        <w:rPr>
          <w:rFonts w:hint="eastAsia"/>
          <w:b/>
          <w:caps/>
          <w:sz w:val="28"/>
          <w:szCs w:val="28"/>
        </w:rPr>
        <w:t>引出本期话题短剧</w:t>
      </w:r>
      <w:r w:rsidRPr="00FE6FDB">
        <w:rPr>
          <w:b/>
          <w:caps/>
          <w:sz w:val="28"/>
          <w:szCs w:val="28"/>
        </w:rPr>
        <w:t>…</w:t>
      </w:r>
    </w:p>
    <w:p w:rsidR="00AC4FCA" w:rsidRDefault="00AC4FCA">
      <w:pPr>
        <w:rPr>
          <w:caps/>
          <w:sz w:val="28"/>
          <w:szCs w:val="28"/>
        </w:rPr>
      </w:pPr>
      <w:r w:rsidRPr="00070A64">
        <w:rPr>
          <w:rFonts w:hint="eastAsia"/>
          <w:b/>
          <w:caps/>
          <w:sz w:val="28"/>
          <w:szCs w:val="28"/>
        </w:rPr>
        <w:t>演播室节目：</w:t>
      </w:r>
    </w:p>
    <w:p w:rsidR="00AC4FCA" w:rsidRPr="00070A64" w:rsidRDefault="00AC4FCA">
      <w:pPr>
        <w:rPr>
          <w:caps/>
          <w:sz w:val="28"/>
          <w:szCs w:val="28"/>
        </w:rPr>
      </w:pPr>
      <w:r w:rsidRPr="00070A64">
        <w:rPr>
          <w:rFonts w:hint="eastAsia"/>
          <w:b/>
          <w:caps/>
          <w:sz w:val="28"/>
          <w:szCs w:val="28"/>
        </w:rPr>
        <w:t>主持人：</w:t>
      </w:r>
      <w:r w:rsidRPr="00070A64">
        <w:rPr>
          <w:rFonts w:hint="eastAsia"/>
          <w:caps/>
          <w:sz w:val="28"/>
          <w:szCs w:val="28"/>
        </w:rPr>
        <w:t>“养生一点通</w:t>
      </w:r>
      <w:r w:rsidRPr="00070A64">
        <w:rPr>
          <w:caps/>
          <w:sz w:val="28"/>
          <w:szCs w:val="28"/>
        </w:rPr>
        <w:t xml:space="preserve"> </w:t>
      </w:r>
      <w:r w:rsidRPr="00070A64">
        <w:rPr>
          <w:rFonts w:hint="eastAsia"/>
          <w:caps/>
          <w:sz w:val="28"/>
          <w:szCs w:val="28"/>
        </w:rPr>
        <w:t>生活变轻松”，大家好，这里是由河北省中医院主办的品牌养生节目“小微寻医”，我是主持人张微。大家看到了，我们幸福里</w:t>
      </w:r>
      <w:r w:rsidRPr="00070A64">
        <w:rPr>
          <w:caps/>
          <w:sz w:val="28"/>
          <w:szCs w:val="28"/>
        </w:rPr>
        <w:t>389</w:t>
      </w:r>
      <w:r w:rsidRPr="00070A64">
        <w:rPr>
          <w:rFonts w:hint="eastAsia"/>
          <w:caps/>
          <w:sz w:val="28"/>
          <w:szCs w:val="28"/>
        </w:rPr>
        <w:t>号的无厘头们又惹出问题来了，迪迪的上吐下泻，真的是因为斗斗的一句话吗？还是另有原因，关键时刻，养生女侠要出招了，今天在下拜访的可是脾胃病方面的大专家，一起认识一下。</w:t>
      </w:r>
    </w:p>
    <w:p w:rsidR="00AC4FCA" w:rsidRPr="00070A64" w:rsidRDefault="00AC4FCA">
      <w:pPr>
        <w:rPr>
          <w:b/>
          <w:caps/>
          <w:sz w:val="28"/>
          <w:szCs w:val="28"/>
        </w:rPr>
      </w:pPr>
      <w:r w:rsidRPr="00070A64">
        <w:rPr>
          <w:rFonts w:hint="eastAsia"/>
          <w:b/>
          <w:caps/>
          <w:sz w:val="28"/>
          <w:szCs w:val="28"/>
        </w:rPr>
        <w:t>介绍刘建平主任短片：</w:t>
      </w:r>
    </w:p>
    <w:p w:rsidR="00AC4FCA" w:rsidRPr="00D21B27" w:rsidRDefault="00AC4FCA" w:rsidP="00FE6FDB">
      <w:pPr>
        <w:spacing w:line="360" w:lineRule="auto"/>
        <w:ind w:firstLineChars="196" w:firstLine="31680"/>
        <w:rPr>
          <w:rFonts w:ascii="宋体"/>
          <w:sz w:val="28"/>
          <w:szCs w:val="28"/>
        </w:rPr>
      </w:pPr>
      <w:r w:rsidRPr="00D21B27">
        <w:rPr>
          <w:rFonts w:ascii="宋体" w:hAnsi="宋体" w:hint="eastAsia"/>
          <w:sz w:val="28"/>
          <w:szCs w:val="28"/>
        </w:rPr>
        <w:t>提起河北省中医院的治疗特色，首屈一指的一定要有对慢性萎缩性胃炎伴肠上皮化生和不典型增生的治疗，以脾胃病一科</w:t>
      </w:r>
      <w:smartTag w:uri="urn:schemas-microsoft-com:office:smarttags" w:element="PersonName">
        <w:r w:rsidRPr="00D21B27">
          <w:rPr>
            <w:rFonts w:ascii="宋体" w:hAnsi="宋体" w:hint="eastAsia"/>
            <w:sz w:val="28"/>
            <w:szCs w:val="28"/>
          </w:rPr>
          <w:t>李佃贵</w:t>
        </w:r>
      </w:smartTag>
      <w:r w:rsidRPr="00D21B27">
        <w:rPr>
          <w:rFonts w:ascii="宋体" w:hAnsi="宋体" w:hint="eastAsia"/>
          <w:sz w:val="28"/>
          <w:szCs w:val="28"/>
        </w:rPr>
        <w:t>教授几十年创立的浊毒论为基础，目前居国内领先水平。</w:t>
      </w:r>
    </w:p>
    <w:p w:rsidR="00AC4FCA" w:rsidRPr="00D21B27" w:rsidRDefault="00AC4FCA" w:rsidP="00FE6FDB">
      <w:pPr>
        <w:spacing w:line="360" w:lineRule="auto"/>
        <w:ind w:firstLineChars="196" w:firstLine="31680"/>
        <w:rPr>
          <w:rFonts w:ascii="宋体"/>
          <w:sz w:val="28"/>
          <w:szCs w:val="28"/>
        </w:rPr>
      </w:pPr>
      <w:r w:rsidRPr="00D21B27">
        <w:rPr>
          <w:rFonts w:ascii="宋体" w:hAnsi="宋体" w:hint="eastAsia"/>
          <w:sz w:val="28"/>
          <w:szCs w:val="28"/>
        </w:rPr>
        <w:t>刘建平作为脾胃病一科主任，为自己热爱的医疗事业终身钻研</w:t>
      </w:r>
      <w:r w:rsidRPr="00D21B27">
        <w:rPr>
          <w:rFonts w:ascii="宋体" w:hAnsi="宋体"/>
          <w:sz w:val="28"/>
          <w:szCs w:val="28"/>
        </w:rPr>
        <w:t xml:space="preserve">, </w:t>
      </w:r>
      <w:r w:rsidRPr="00D21B27">
        <w:rPr>
          <w:rFonts w:ascii="宋体" w:hAnsi="宋体" w:hint="eastAsia"/>
          <w:sz w:val="28"/>
          <w:szCs w:val="28"/>
        </w:rPr>
        <w:t>三十余载，始终如一，孜孜不倦，精益求精</w:t>
      </w:r>
      <w:r w:rsidRPr="00D21B27">
        <w:rPr>
          <w:rFonts w:ascii="宋体"/>
          <w:sz w:val="28"/>
          <w:szCs w:val="28"/>
        </w:rPr>
        <w:t>.</w:t>
      </w:r>
      <w:r w:rsidRPr="00D21B27">
        <w:rPr>
          <w:rFonts w:ascii="宋体" w:hAnsi="宋体" w:hint="eastAsia"/>
          <w:sz w:val="28"/>
          <w:szCs w:val="28"/>
        </w:rPr>
        <w:t>她把时间都给了她的病人，却错过了陪伴儿子成长的珍贵时光。</w:t>
      </w:r>
    </w:p>
    <w:p w:rsidR="00AC4FCA" w:rsidRPr="002E78E6" w:rsidRDefault="00AC4FCA" w:rsidP="00BF6B19">
      <w:pPr>
        <w:rPr>
          <w:rFonts w:ascii="宋体"/>
          <w:szCs w:val="21"/>
        </w:rPr>
      </w:pPr>
    </w:p>
    <w:p w:rsidR="00AC4FCA" w:rsidRPr="00070A64" w:rsidRDefault="00AC4FCA">
      <w:pPr>
        <w:rPr>
          <w:caps/>
          <w:sz w:val="28"/>
          <w:szCs w:val="28"/>
        </w:rPr>
      </w:pPr>
      <w:r w:rsidRPr="00070A64">
        <w:rPr>
          <w:rFonts w:hint="eastAsia"/>
          <w:b/>
          <w:caps/>
          <w:sz w:val="28"/>
          <w:szCs w:val="28"/>
        </w:rPr>
        <w:t>主持人：</w:t>
      </w:r>
      <w:r w:rsidRPr="00070A64">
        <w:rPr>
          <w:rFonts w:hint="eastAsia"/>
          <w:caps/>
          <w:sz w:val="28"/>
          <w:szCs w:val="28"/>
        </w:rPr>
        <w:t>隆重有请今天节目的特约主持医学专家：河北省中医院脾胃病一科主</w:t>
      </w:r>
      <w:smartTag w:uri="urn:schemas-microsoft-com:office:smarttags" w:element="chmetcnv">
        <w:smartTagPr>
          <w:attr w:name="TCSC" w:val="0"/>
          <w:attr w:name="NumberType" w:val="1"/>
          <w:attr w:name="Negative" w:val="False"/>
          <w:attr w:name="HasSpace" w:val="False"/>
          <w:attr w:name="SourceValue" w:val="2"/>
        </w:smartTagPr>
        <w:r w:rsidRPr="00070A64">
          <w:rPr>
            <w:rFonts w:hint="eastAsia"/>
            <w:caps/>
            <w:sz w:val="28"/>
            <w:szCs w:val="28"/>
          </w:rPr>
          <w:t>任刘建平</w:t>
        </w:r>
      </w:smartTag>
      <w:r w:rsidRPr="00070A64">
        <w:rPr>
          <w:rFonts w:hint="eastAsia"/>
          <w:caps/>
          <w:sz w:val="28"/>
          <w:szCs w:val="28"/>
        </w:rPr>
        <w:t>教授。</w:t>
      </w:r>
    </w:p>
    <w:p w:rsidR="00AC4FCA" w:rsidRPr="00070A64" w:rsidRDefault="00AC4FCA">
      <w:pPr>
        <w:rPr>
          <w:caps/>
          <w:sz w:val="28"/>
          <w:szCs w:val="28"/>
        </w:rPr>
      </w:pPr>
      <w:r w:rsidRPr="00070A64">
        <w:rPr>
          <w:rFonts w:hint="eastAsia"/>
          <w:b/>
          <w:caps/>
          <w:sz w:val="28"/>
          <w:szCs w:val="28"/>
        </w:rPr>
        <w:t>刘主任</w:t>
      </w:r>
      <w:r w:rsidRPr="00070A64">
        <w:rPr>
          <w:rFonts w:hint="eastAsia"/>
          <w:caps/>
          <w:sz w:val="28"/>
          <w:szCs w:val="28"/>
        </w:rPr>
        <w:t>边打招呼边上场</w:t>
      </w:r>
    </w:p>
    <w:p w:rsidR="00AC4FCA" w:rsidRPr="00070A64" w:rsidRDefault="00AC4FCA">
      <w:pPr>
        <w:rPr>
          <w:caps/>
          <w:sz w:val="28"/>
          <w:szCs w:val="28"/>
        </w:rPr>
      </w:pPr>
      <w:r w:rsidRPr="00070A64">
        <w:rPr>
          <w:rFonts w:hint="eastAsia"/>
          <w:b/>
          <w:caps/>
          <w:sz w:val="28"/>
          <w:szCs w:val="28"/>
        </w:rPr>
        <w:t>主持人：</w:t>
      </w:r>
      <w:r w:rsidRPr="00070A64">
        <w:rPr>
          <w:rFonts w:hint="eastAsia"/>
          <w:caps/>
          <w:sz w:val="28"/>
          <w:szCs w:val="28"/>
        </w:rPr>
        <w:t>刘主任，其实，生活中像迪迪这样爱好养生的人还真的不少，就是知道了某一种食物好，然后就使劲吃。我们常说过犹不及嘛，今天我们这期节目要告诉大家的就是养生也要有度，一旦过了这个度也是会产生悲剧的。</w:t>
      </w:r>
    </w:p>
    <w:p w:rsidR="00AC4FCA" w:rsidRPr="00070A64" w:rsidRDefault="00AC4FCA" w:rsidP="004216D2">
      <w:pPr>
        <w:rPr>
          <w:caps/>
          <w:sz w:val="28"/>
          <w:szCs w:val="28"/>
        </w:rPr>
      </w:pPr>
      <w:r w:rsidRPr="00070A64">
        <w:rPr>
          <w:rFonts w:hint="eastAsia"/>
          <w:b/>
          <w:caps/>
          <w:sz w:val="28"/>
          <w:szCs w:val="28"/>
        </w:rPr>
        <w:t>刘主任：</w:t>
      </w:r>
      <w:r w:rsidRPr="00070A64">
        <w:rPr>
          <w:rFonts w:hint="eastAsia"/>
          <w:caps/>
          <w:sz w:val="28"/>
          <w:szCs w:val="28"/>
        </w:rPr>
        <w:t>的确是这样的，就拿养胃来说，我们每天进食大量食物胃不受到伤害，是因为胃粘膜上有一道防线。如果这道防线被破坏了，就有可能产生胃炎、胃溃疡这样的病症，长此以往，有可能不仅仅是胃炎这么简单了，有可能慢慢发展成胃癌。</w:t>
      </w:r>
    </w:p>
    <w:p w:rsidR="00AC4FCA" w:rsidRPr="00070A64" w:rsidRDefault="00AC4FCA" w:rsidP="004216D2">
      <w:pPr>
        <w:rPr>
          <w:caps/>
          <w:sz w:val="28"/>
          <w:szCs w:val="28"/>
        </w:rPr>
      </w:pPr>
      <w:r w:rsidRPr="00070A64">
        <w:rPr>
          <w:rFonts w:hint="eastAsia"/>
          <w:b/>
          <w:caps/>
          <w:sz w:val="28"/>
          <w:szCs w:val="28"/>
        </w:rPr>
        <w:t>主持人：</w:t>
      </w:r>
      <w:r w:rsidRPr="00070A64">
        <w:rPr>
          <w:rFonts w:hint="eastAsia"/>
          <w:caps/>
          <w:sz w:val="28"/>
          <w:szCs w:val="28"/>
        </w:rPr>
        <w:t>胃粘膜究竟有多重要，我们一起来看医学实验室的这个测试。</w:t>
      </w:r>
    </w:p>
    <w:p w:rsidR="00AC4FCA" w:rsidRPr="00070A64" w:rsidRDefault="00AC4FCA" w:rsidP="004216D2">
      <w:pPr>
        <w:rPr>
          <w:caps/>
          <w:sz w:val="28"/>
          <w:szCs w:val="28"/>
        </w:rPr>
      </w:pPr>
      <w:r w:rsidRPr="00070A64">
        <w:rPr>
          <w:rFonts w:hint="eastAsia"/>
          <w:caps/>
          <w:sz w:val="28"/>
          <w:szCs w:val="28"/>
        </w:rPr>
        <w:t>一个又胃粘膜的胃</w:t>
      </w:r>
      <w:r w:rsidRPr="00070A64">
        <w:rPr>
          <w:caps/>
          <w:sz w:val="28"/>
          <w:szCs w:val="28"/>
        </w:rPr>
        <w:t xml:space="preserve"> </w:t>
      </w:r>
      <w:r w:rsidRPr="00070A64">
        <w:rPr>
          <w:rFonts w:hint="eastAsia"/>
          <w:caps/>
          <w:sz w:val="28"/>
          <w:szCs w:val="28"/>
        </w:rPr>
        <w:t>一个没有的</w:t>
      </w:r>
      <w:r w:rsidRPr="00070A64">
        <w:rPr>
          <w:caps/>
          <w:sz w:val="28"/>
          <w:szCs w:val="28"/>
        </w:rPr>
        <w:t xml:space="preserve">  </w:t>
      </w:r>
      <w:r w:rsidRPr="00070A64">
        <w:rPr>
          <w:rFonts w:hint="eastAsia"/>
          <w:caps/>
          <w:sz w:val="28"/>
          <w:szCs w:val="28"/>
        </w:rPr>
        <w:t>用酸性物质倒上去的不同结果</w:t>
      </w:r>
    </w:p>
    <w:p w:rsidR="00AC4FCA" w:rsidRPr="00070A64" w:rsidRDefault="00AC4FCA" w:rsidP="004216D2">
      <w:pPr>
        <w:rPr>
          <w:caps/>
          <w:sz w:val="28"/>
          <w:szCs w:val="28"/>
        </w:rPr>
      </w:pPr>
    </w:p>
    <w:p w:rsidR="00AC4FCA" w:rsidRPr="00070A64" w:rsidRDefault="00AC4FCA" w:rsidP="004216D2">
      <w:pPr>
        <w:rPr>
          <w:b/>
          <w:caps/>
          <w:sz w:val="28"/>
          <w:szCs w:val="28"/>
        </w:rPr>
      </w:pPr>
      <w:r w:rsidRPr="00070A64">
        <w:rPr>
          <w:rFonts w:hint="eastAsia"/>
          <w:b/>
          <w:caps/>
          <w:sz w:val="28"/>
          <w:szCs w:val="28"/>
        </w:rPr>
        <w:t>一、卤水豆腐</w:t>
      </w:r>
    </w:p>
    <w:p w:rsidR="00AC4FCA" w:rsidRPr="00070A64" w:rsidRDefault="00AC4FCA" w:rsidP="004216D2">
      <w:pPr>
        <w:rPr>
          <w:caps/>
          <w:sz w:val="28"/>
          <w:szCs w:val="28"/>
        </w:rPr>
      </w:pPr>
      <w:r w:rsidRPr="00070A64">
        <w:rPr>
          <w:rFonts w:hint="eastAsia"/>
          <w:b/>
          <w:caps/>
          <w:sz w:val="28"/>
          <w:szCs w:val="28"/>
        </w:rPr>
        <w:t>主持人：</w:t>
      </w:r>
      <w:r w:rsidRPr="00070A64">
        <w:rPr>
          <w:rFonts w:hint="eastAsia"/>
          <w:caps/>
          <w:sz w:val="28"/>
          <w:szCs w:val="28"/>
        </w:rPr>
        <w:t>看来这层胃粘膜真的对保护我们的胃起到重要的作用，就像是在铁上面刷了一层保护漆一样。那么迪迪出现的问题，很可能就是豆腐吃多了吗？可是豆腐柔软，又有很多植物蛋白啊。那么豆腐怎么伤害到我们的胃粘膜了呢？</w:t>
      </w:r>
    </w:p>
    <w:p w:rsidR="00AC4FCA" w:rsidRPr="00070A64" w:rsidRDefault="00AC4FCA" w:rsidP="00741277">
      <w:pPr>
        <w:rPr>
          <w:caps/>
          <w:sz w:val="28"/>
          <w:szCs w:val="28"/>
        </w:rPr>
      </w:pPr>
      <w:r w:rsidRPr="00070A64">
        <w:rPr>
          <w:rFonts w:hint="eastAsia"/>
          <w:b/>
          <w:caps/>
          <w:sz w:val="28"/>
          <w:szCs w:val="28"/>
        </w:rPr>
        <w:t>刘主任：</w:t>
      </w:r>
      <w:r w:rsidRPr="00070A64">
        <w:rPr>
          <w:rFonts w:hint="eastAsia"/>
          <w:caps/>
          <w:sz w:val="28"/>
          <w:szCs w:val="28"/>
        </w:rPr>
        <w:t>豆腐本身没有问题，点豆腐的添加剂对人体是有伤害的，卤水豆腐是氯化镁、硫酸镁等的混合液。。。</w:t>
      </w:r>
    </w:p>
    <w:p w:rsidR="00AC4FCA" w:rsidRPr="00070A64" w:rsidRDefault="00AC4FCA" w:rsidP="00741277">
      <w:pPr>
        <w:rPr>
          <w:caps/>
          <w:sz w:val="28"/>
          <w:szCs w:val="28"/>
        </w:rPr>
      </w:pPr>
      <w:r w:rsidRPr="00070A64">
        <w:rPr>
          <w:rFonts w:hint="eastAsia"/>
          <w:b/>
          <w:caps/>
          <w:sz w:val="28"/>
          <w:szCs w:val="28"/>
        </w:rPr>
        <w:t>主持人：</w:t>
      </w:r>
      <w:r w:rsidRPr="00070A64">
        <w:rPr>
          <w:rFonts w:hint="eastAsia"/>
          <w:caps/>
          <w:sz w:val="28"/>
          <w:szCs w:val="28"/>
        </w:rPr>
        <w:t>那么我们适量吃可以吗？</w:t>
      </w:r>
    </w:p>
    <w:p w:rsidR="00AC4FCA" w:rsidRPr="00070A64" w:rsidRDefault="00AC4FCA" w:rsidP="00741277">
      <w:pPr>
        <w:rPr>
          <w:caps/>
          <w:sz w:val="28"/>
          <w:szCs w:val="28"/>
        </w:rPr>
      </w:pPr>
      <w:r w:rsidRPr="00070A64">
        <w:rPr>
          <w:rFonts w:hint="eastAsia"/>
          <w:b/>
          <w:caps/>
          <w:sz w:val="28"/>
          <w:szCs w:val="28"/>
        </w:rPr>
        <w:t>刘主任：</w:t>
      </w:r>
      <w:r w:rsidRPr="00070A64">
        <w:rPr>
          <w:rFonts w:hint="eastAsia"/>
          <w:caps/>
          <w:sz w:val="28"/>
          <w:szCs w:val="28"/>
        </w:rPr>
        <w:t>其实我们生活中还有很多养胃误区，而且恰恰是我们认为非常好的养生食品，一味追求它的好，吃多了却给健康带来隐患。</w:t>
      </w:r>
    </w:p>
    <w:p w:rsidR="00AC4FCA" w:rsidRPr="00070A64" w:rsidRDefault="00AC4FCA" w:rsidP="00741277">
      <w:pPr>
        <w:rPr>
          <w:caps/>
          <w:sz w:val="28"/>
          <w:szCs w:val="28"/>
        </w:rPr>
      </w:pPr>
      <w:r w:rsidRPr="00070A64">
        <w:rPr>
          <w:rFonts w:hint="eastAsia"/>
          <w:b/>
          <w:caps/>
          <w:sz w:val="28"/>
          <w:szCs w:val="28"/>
        </w:rPr>
        <w:t>主持人：</w:t>
      </w:r>
      <w:r w:rsidRPr="00070A64">
        <w:rPr>
          <w:rFonts w:hint="eastAsia"/>
          <w:caps/>
          <w:sz w:val="28"/>
          <w:szCs w:val="28"/>
        </w:rPr>
        <w:t>这些食物就在我们的节目现场，有些真的就是你想不到的，而且可能你正在误入这样的歧途。那么第二种食物是什么呢？我们一起来揭晓。</w:t>
      </w:r>
    </w:p>
    <w:p w:rsidR="00AC4FCA" w:rsidRPr="00070A64" w:rsidRDefault="00AC4FCA">
      <w:pPr>
        <w:rPr>
          <w:caps/>
          <w:sz w:val="28"/>
          <w:szCs w:val="28"/>
        </w:rPr>
      </w:pPr>
    </w:p>
    <w:p w:rsidR="00AC4FCA" w:rsidRPr="00070A64" w:rsidRDefault="00AC4FCA" w:rsidP="00741277">
      <w:pPr>
        <w:pStyle w:val="ListParagraph"/>
        <w:numPr>
          <w:ilvl w:val="0"/>
          <w:numId w:val="2"/>
        </w:numPr>
        <w:ind w:firstLineChars="0"/>
        <w:rPr>
          <w:b/>
          <w:caps/>
          <w:sz w:val="28"/>
          <w:szCs w:val="28"/>
        </w:rPr>
      </w:pPr>
      <w:r w:rsidRPr="00070A64">
        <w:rPr>
          <w:rFonts w:hint="eastAsia"/>
          <w:b/>
          <w:caps/>
          <w:sz w:val="28"/>
          <w:szCs w:val="28"/>
        </w:rPr>
        <w:t>苏打饼干等碱性食物</w:t>
      </w:r>
    </w:p>
    <w:p w:rsidR="00AC4FCA" w:rsidRPr="00070A64" w:rsidRDefault="00AC4FCA" w:rsidP="00741277">
      <w:pPr>
        <w:rPr>
          <w:caps/>
          <w:sz w:val="28"/>
          <w:szCs w:val="28"/>
        </w:rPr>
      </w:pPr>
      <w:r w:rsidRPr="00070A64">
        <w:rPr>
          <w:rFonts w:hint="eastAsia"/>
          <w:b/>
          <w:caps/>
          <w:sz w:val="28"/>
          <w:szCs w:val="28"/>
        </w:rPr>
        <w:t>主持人：</w:t>
      </w:r>
      <w:r w:rsidRPr="00070A64">
        <w:rPr>
          <w:rFonts w:hint="eastAsia"/>
          <w:caps/>
          <w:sz w:val="28"/>
          <w:szCs w:val="28"/>
        </w:rPr>
        <w:t>天哪，这不是健康食品吗？碱性食物不是可以降低我们的胃酸吗？刘主任，这个苏打饼干怎么伤到我们的胃粘膜呢？</w:t>
      </w:r>
    </w:p>
    <w:p w:rsidR="00AC4FCA" w:rsidRPr="00070A64" w:rsidRDefault="00AC4FCA" w:rsidP="00285CB3">
      <w:pPr>
        <w:rPr>
          <w:caps/>
          <w:sz w:val="28"/>
          <w:szCs w:val="28"/>
        </w:rPr>
      </w:pPr>
      <w:r w:rsidRPr="00070A64">
        <w:rPr>
          <w:rFonts w:hint="eastAsia"/>
          <w:b/>
          <w:caps/>
          <w:sz w:val="28"/>
          <w:szCs w:val="28"/>
        </w:rPr>
        <w:t>刘主任：</w:t>
      </w:r>
      <w:r w:rsidRPr="00070A64">
        <w:rPr>
          <w:rFonts w:hint="eastAsia"/>
          <w:caps/>
          <w:sz w:val="28"/>
          <w:szCs w:val="28"/>
        </w:rPr>
        <w:t>问题就出在它是碱性食物。正常人的胃应该是偏酸的，保持酸性有助于抑制细菌，长期食用碱性的，酸度低了，杂菌多了，就会出现胃肠道问题。</w:t>
      </w:r>
    </w:p>
    <w:p w:rsidR="00AC4FCA" w:rsidRPr="00070A64" w:rsidRDefault="00AC4FCA" w:rsidP="00285CB3">
      <w:pPr>
        <w:rPr>
          <w:caps/>
          <w:sz w:val="28"/>
          <w:szCs w:val="28"/>
        </w:rPr>
      </w:pPr>
      <w:r w:rsidRPr="00070A64">
        <w:rPr>
          <w:rFonts w:hint="eastAsia"/>
          <w:caps/>
          <w:sz w:val="28"/>
          <w:szCs w:val="28"/>
        </w:rPr>
        <w:t>主持人：那苏打水也不可以喝太多吗？这个夏天我可是整箱整箱的在当水喝，这也会伤到胃？</w:t>
      </w:r>
    </w:p>
    <w:p w:rsidR="00AC4FCA" w:rsidRPr="00070A64" w:rsidRDefault="00AC4FCA" w:rsidP="00285CB3">
      <w:pPr>
        <w:rPr>
          <w:caps/>
          <w:sz w:val="28"/>
          <w:szCs w:val="28"/>
        </w:rPr>
      </w:pPr>
      <w:r w:rsidRPr="00070A64">
        <w:rPr>
          <w:rFonts w:hint="eastAsia"/>
          <w:b/>
          <w:caps/>
          <w:sz w:val="28"/>
          <w:szCs w:val="28"/>
        </w:rPr>
        <w:t>刘主任：</w:t>
      </w:r>
      <w:r w:rsidRPr="00070A64">
        <w:rPr>
          <w:rFonts w:hint="eastAsia"/>
          <w:caps/>
          <w:sz w:val="28"/>
          <w:szCs w:val="28"/>
        </w:rPr>
        <w:t>降低酸的程度，消化功能也就下降了，我们常说的肠上皮化生，这也是癌前病变，就是碱性体质导致的。</w:t>
      </w:r>
    </w:p>
    <w:p w:rsidR="00AC4FCA" w:rsidRPr="00070A64" w:rsidRDefault="00AC4FCA" w:rsidP="00285CB3">
      <w:pPr>
        <w:rPr>
          <w:caps/>
          <w:sz w:val="28"/>
          <w:szCs w:val="28"/>
        </w:rPr>
      </w:pPr>
      <w:r w:rsidRPr="00070A64">
        <w:rPr>
          <w:rFonts w:hint="eastAsia"/>
          <w:caps/>
          <w:sz w:val="28"/>
          <w:szCs w:val="28"/>
        </w:rPr>
        <w:t>主持人：我们常说清晨一杯茶，气死卖药家，茶叶虽说是碱性的，这个该没有问题吧？</w:t>
      </w:r>
    </w:p>
    <w:p w:rsidR="00AC4FCA" w:rsidRPr="00070A64" w:rsidRDefault="00AC4FCA" w:rsidP="00285CB3">
      <w:pPr>
        <w:rPr>
          <w:caps/>
          <w:sz w:val="28"/>
          <w:szCs w:val="28"/>
        </w:rPr>
      </w:pPr>
      <w:r w:rsidRPr="00070A64">
        <w:rPr>
          <w:rFonts w:hint="eastAsia"/>
          <w:b/>
          <w:caps/>
          <w:sz w:val="28"/>
          <w:szCs w:val="28"/>
        </w:rPr>
        <w:t>刘主任：</w:t>
      </w:r>
      <w:r w:rsidRPr="00070A64">
        <w:rPr>
          <w:rFonts w:hint="eastAsia"/>
          <w:caps/>
          <w:sz w:val="28"/>
          <w:szCs w:val="28"/>
        </w:rPr>
        <w:t>有些茶叶是有问题的，我们来做一个实验</w:t>
      </w:r>
    </w:p>
    <w:p w:rsidR="00AC4FCA" w:rsidRPr="00070A64" w:rsidRDefault="00AC4FCA" w:rsidP="00285CB3">
      <w:pPr>
        <w:rPr>
          <w:caps/>
          <w:sz w:val="28"/>
          <w:szCs w:val="28"/>
        </w:rPr>
      </w:pPr>
      <w:r w:rsidRPr="00070A64">
        <w:rPr>
          <w:rFonts w:hint="eastAsia"/>
          <w:caps/>
          <w:sz w:val="28"/>
          <w:szCs w:val="28"/>
        </w:rPr>
        <w:t>普通茶、绿茶测试碱性</w:t>
      </w:r>
    </w:p>
    <w:p w:rsidR="00AC4FCA" w:rsidRPr="00070A64" w:rsidRDefault="00AC4FCA" w:rsidP="00285CB3">
      <w:pPr>
        <w:rPr>
          <w:caps/>
          <w:sz w:val="28"/>
          <w:szCs w:val="28"/>
        </w:rPr>
      </w:pPr>
      <w:r w:rsidRPr="00070A64">
        <w:rPr>
          <w:rFonts w:hint="eastAsia"/>
          <w:caps/>
          <w:sz w:val="28"/>
          <w:szCs w:val="28"/>
        </w:rPr>
        <w:t>主持人：夏天不是应该喝绿茶的嘛，可是实验证明越绿的茶碱性越大，刘主任，那么以后我们到底该怎么选择喝茶呢？</w:t>
      </w:r>
    </w:p>
    <w:p w:rsidR="00AC4FCA" w:rsidRPr="00070A64" w:rsidRDefault="00AC4FCA" w:rsidP="00285CB3">
      <w:pPr>
        <w:rPr>
          <w:caps/>
          <w:sz w:val="28"/>
          <w:szCs w:val="28"/>
        </w:rPr>
      </w:pPr>
      <w:r w:rsidRPr="00070A64">
        <w:rPr>
          <w:rFonts w:hint="eastAsia"/>
          <w:b/>
          <w:caps/>
          <w:sz w:val="28"/>
          <w:szCs w:val="28"/>
        </w:rPr>
        <w:t>刘主任：</w:t>
      </w:r>
      <w:r w:rsidRPr="00070A64">
        <w:rPr>
          <w:rFonts w:hint="eastAsia"/>
          <w:caps/>
          <w:sz w:val="28"/>
          <w:szCs w:val="28"/>
        </w:rPr>
        <w:t>不要空腹喝茶、不要喝浓茶</w:t>
      </w:r>
    </w:p>
    <w:p w:rsidR="00AC4FCA" w:rsidRPr="00070A64" w:rsidRDefault="00AC4FCA" w:rsidP="00285CB3">
      <w:pPr>
        <w:rPr>
          <w:caps/>
          <w:sz w:val="28"/>
          <w:szCs w:val="28"/>
        </w:rPr>
      </w:pPr>
      <w:r w:rsidRPr="00070A64">
        <w:rPr>
          <w:rFonts w:hint="eastAsia"/>
          <w:caps/>
          <w:sz w:val="28"/>
          <w:szCs w:val="28"/>
        </w:rPr>
        <w:t>主持人：那究竟喝多少才算对呢？</w:t>
      </w:r>
    </w:p>
    <w:p w:rsidR="00AC4FCA" w:rsidRPr="00070A64" w:rsidRDefault="00AC4FCA" w:rsidP="00285CB3">
      <w:pPr>
        <w:rPr>
          <w:caps/>
          <w:sz w:val="28"/>
          <w:szCs w:val="28"/>
        </w:rPr>
      </w:pPr>
      <w:r w:rsidRPr="00070A64">
        <w:rPr>
          <w:rFonts w:hint="eastAsia"/>
          <w:b/>
          <w:caps/>
          <w:sz w:val="28"/>
          <w:szCs w:val="28"/>
        </w:rPr>
        <w:t>刘主任：</w:t>
      </w:r>
      <w:r w:rsidRPr="00070A64">
        <w:rPr>
          <w:rFonts w:hint="eastAsia"/>
          <w:caps/>
          <w:sz w:val="28"/>
          <w:szCs w:val="28"/>
        </w:rPr>
        <w:t>一般不超过</w:t>
      </w:r>
      <w:smartTag w:uri="urn:schemas-microsoft-com:office:smarttags" w:element="chmetcnv">
        <w:smartTagPr>
          <w:attr w:name="TCSC" w:val="0"/>
          <w:attr w:name="NumberType" w:val="1"/>
          <w:attr w:name="Negative" w:val="False"/>
          <w:attr w:name="HasSpace" w:val="False"/>
          <w:attr w:name="SourceValue" w:val="2"/>
        </w:smartTagPr>
        <w:r w:rsidRPr="00070A64">
          <w:rPr>
            <w:caps/>
            <w:sz w:val="28"/>
            <w:szCs w:val="28"/>
          </w:rPr>
          <w:t>2</w:t>
        </w:r>
        <w:r w:rsidRPr="00070A64">
          <w:rPr>
            <w:rFonts w:hint="eastAsia"/>
            <w:caps/>
            <w:sz w:val="28"/>
            <w:szCs w:val="28"/>
          </w:rPr>
          <w:t>克</w:t>
        </w:r>
      </w:smartTag>
      <w:r w:rsidRPr="00070A64">
        <w:rPr>
          <w:rFonts w:hint="eastAsia"/>
          <w:caps/>
          <w:sz w:val="28"/>
          <w:szCs w:val="28"/>
        </w:rPr>
        <w:t>，大概就是这么一撮。</w:t>
      </w:r>
    </w:p>
    <w:p w:rsidR="00AC4FCA" w:rsidRPr="00070A64" w:rsidRDefault="00AC4FCA" w:rsidP="00285CB3">
      <w:pPr>
        <w:rPr>
          <w:caps/>
          <w:sz w:val="28"/>
          <w:szCs w:val="28"/>
        </w:rPr>
      </w:pPr>
    </w:p>
    <w:p w:rsidR="00AC4FCA" w:rsidRDefault="00AC4FCA" w:rsidP="00285CB3">
      <w:pPr>
        <w:rPr>
          <w:caps/>
          <w:sz w:val="28"/>
          <w:szCs w:val="28"/>
        </w:rPr>
      </w:pPr>
      <w:r w:rsidRPr="00070A64">
        <w:rPr>
          <w:rFonts w:hint="eastAsia"/>
          <w:b/>
          <w:caps/>
          <w:sz w:val="28"/>
          <w:szCs w:val="28"/>
        </w:rPr>
        <w:t>结束语：</w:t>
      </w:r>
      <w:r w:rsidRPr="00070A64">
        <w:rPr>
          <w:rFonts w:hint="eastAsia"/>
          <w:caps/>
          <w:sz w:val="28"/>
          <w:szCs w:val="28"/>
        </w:rPr>
        <w:t>专家指点，轻松养生，本期小微寻医的养生知识您都记住了吗？不要忘了学以致用，那么还有哪些伤胃误区呢？下期刘主任还将继续做客，为您揭晓重量级的伤胃食物。朋友们，下期再见。</w:t>
      </w:r>
    </w:p>
    <w:p w:rsidR="00AC4FCA" w:rsidRPr="00070A64" w:rsidRDefault="00AC4FCA" w:rsidP="00285CB3">
      <w:pPr>
        <w:rPr>
          <w:caps/>
          <w:sz w:val="28"/>
          <w:szCs w:val="28"/>
        </w:rPr>
      </w:pPr>
    </w:p>
    <w:sectPr w:rsidR="00AC4FCA" w:rsidRPr="00070A64" w:rsidSect="005C1EF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4FCA" w:rsidRDefault="00AC4FCA" w:rsidP="00D81BC8">
      <w:r>
        <w:separator/>
      </w:r>
    </w:p>
  </w:endnote>
  <w:endnote w:type="continuationSeparator" w:id="0">
    <w:p w:rsidR="00AC4FCA" w:rsidRDefault="00AC4FCA" w:rsidP="00D81B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4FCA" w:rsidRDefault="00AC4FCA" w:rsidP="00D81BC8">
      <w:r>
        <w:separator/>
      </w:r>
    </w:p>
  </w:footnote>
  <w:footnote w:type="continuationSeparator" w:id="0">
    <w:p w:rsidR="00AC4FCA" w:rsidRDefault="00AC4FCA" w:rsidP="00D81B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E7A7C"/>
    <w:multiLevelType w:val="hybridMultilevel"/>
    <w:tmpl w:val="6238525E"/>
    <w:lvl w:ilvl="0" w:tplc="10EECB00">
      <w:start w:val="2"/>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586442EF"/>
    <w:multiLevelType w:val="hybridMultilevel"/>
    <w:tmpl w:val="F1002C68"/>
    <w:lvl w:ilvl="0" w:tplc="75BC1708">
      <w:start w:val="1"/>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1BC8"/>
    <w:rsid w:val="00013AC1"/>
    <w:rsid w:val="00060CEB"/>
    <w:rsid w:val="000638F1"/>
    <w:rsid w:val="000670A7"/>
    <w:rsid w:val="00070A64"/>
    <w:rsid w:val="000726C6"/>
    <w:rsid w:val="000906CA"/>
    <w:rsid w:val="00091FE9"/>
    <w:rsid w:val="000B620A"/>
    <w:rsid w:val="000B6ED5"/>
    <w:rsid w:val="000E0F8D"/>
    <w:rsid w:val="000E5988"/>
    <w:rsid w:val="000F5C81"/>
    <w:rsid w:val="00100568"/>
    <w:rsid w:val="00156983"/>
    <w:rsid w:val="001B3606"/>
    <w:rsid w:val="001F058A"/>
    <w:rsid w:val="00215B90"/>
    <w:rsid w:val="002357F8"/>
    <w:rsid w:val="00237C4E"/>
    <w:rsid w:val="00242F90"/>
    <w:rsid w:val="002523BD"/>
    <w:rsid w:val="00253092"/>
    <w:rsid w:val="00285CB3"/>
    <w:rsid w:val="00291519"/>
    <w:rsid w:val="002C380F"/>
    <w:rsid w:val="002E78E6"/>
    <w:rsid w:val="003318CD"/>
    <w:rsid w:val="00374216"/>
    <w:rsid w:val="00391CB8"/>
    <w:rsid w:val="004124B6"/>
    <w:rsid w:val="004216D2"/>
    <w:rsid w:val="00423BBF"/>
    <w:rsid w:val="004E3757"/>
    <w:rsid w:val="004E4B22"/>
    <w:rsid w:val="00515AB1"/>
    <w:rsid w:val="00534B84"/>
    <w:rsid w:val="005C06A7"/>
    <w:rsid w:val="005C1EFC"/>
    <w:rsid w:val="0063242E"/>
    <w:rsid w:val="006875DE"/>
    <w:rsid w:val="006C4534"/>
    <w:rsid w:val="006C6BB8"/>
    <w:rsid w:val="00737277"/>
    <w:rsid w:val="00740BB7"/>
    <w:rsid w:val="00741277"/>
    <w:rsid w:val="007B4528"/>
    <w:rsid w:val="007C36BE"/>
    <w:rsid w:val="007C53CE"/>
    <w:rsid w:val="007D69A9"/>
    <w:rsid w:val="00816BF2"/>
    <w:rsid w:val="00831E2A"/>
    <w:rsid w:val="00863A1F"/>
    <w:rsid w:val="008739F5"/>
    <w:rsid w:val="00881409"/>
    <w:rsid w:val="00884C04"/>
    <w:rsid w:val="00890962"/>
    <w:rsid w:val="008B7176"/>
    <w:rsid w:val="008F0B47"/>
    <w:rsid w:val="0094020D"/>
    <w:rsid w:val="00950179"/>
    <w:rsid w:val="00993577"/>
    <w:rsid w:val="009A59A5"/>
    <w:rsid w:val="009D30C1"/>
    <w:rsid w:val="00A62A40"/>
    <w:rsid w:val="00AB1EE1"/>
    <w:rsid w:val="00AC4FCA"/>
    <w:rsid w:val="00AE079C"/>
    <w:rsid w:val="00AE1BCC"/>
    <w:rsid w:val="00AF0C8A"/>
    <w:rsid w:val="00B41060"/>
    <w:rsid w:val="00B647D3"/>
    <w:rsid w:val="00BD5BD6"/>
    <w:rsid w:val="00BF6B19"/>
    <w:rsid w:val="00C04993"/>
    <w:rsid w:val="00C739B4"/>
    <w:rsid w:val="00C757F5"/>
    <w:rsid w:val="00C8472C"/>
    <w:rsid w:val="00CF2F54"/>
    <w:rsid w:val="00D21B27"/>
    <w:rsid w:val="00D50424"/>
    <w:rsid w:val="00D7002B"/>
    <w:rsid w:val="00D81BC8"/>
    <w:rsid w:val="00E01B84"/>
    <w:rsid w:val="00E411E0"/>
    <w:rsid w:val="00E56093"/>
    <w:rsid w:val="00E61F3A"/>
    <w:rsid w:val="00E94D77"/>
    <w:rsid w:val="00EA2BBC"/>
    <w:rsid w:val="00ED2D65"/>
    <w:rsid w:val="00ED7E02"/>
    <w:rsid w:val="00F16FFE"/>
    <w:rsid w:val="00F751C5"/>
    <w:rsid w:val="00FC148F"/>
    <w:rsid w:val="00FE6FD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EFC"/>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81BC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D81BC8"/>
    <w:rPr>
      <w:rFonts w:cs="Times New Roman"/>
      <w:sz w:val="18"/>
      <w:szCs w:val="18"/>
    </w:rPr>
  </w:style>
  <w:style w:type="paragraph" w:styleId="Footer">
    <w:name w:val="footer"/>
    <w:basedOn w:val="Normal"/>
    <w:link w:val="FooterChar"/>
    <w:uiPriority w:val="99"/>
    <w:semiHidden/>
    <w:rsid w:val="00D81BC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D81BC8"/>
    <w:rPr>
      <w:rFonts w:cs="Times New Roman"/>
      <w:sz w:val="18"/>
      <w:szCs w:val="18"/>
    </w:rPr>
  </w:style>
  <w:style w:type="paragraph" w:styleId="ListParagraph">
    <w:name w:val="List Paragraph"/>
    <w:basedOn w:val="Normal"/>
    <w:uiPriority w:val="99"/>
    <w:qFormat/>
    <w:rsid w:val="002357F8"/>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4</Pages>
  <Words>223</Words>
  <Characters>1273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《小微寻医》节目改版：</dc:title>
  <dc:subject/>
  <dc:creator>Microsoft</dc:creator>
  <cp:keywords/>
  <dc:description/>
  <cp:lastModifiedBy>WIN</cp:lastModifiedBy>
  <cp:revision>3</cp:revision>
  <cp:lastPrinted>2016-08-08T08:58:00Z</cp:lastPrinted>
  <dcterms:created xsi:type="dcterms:W3CDTF">2016-11-11T03:53:00Z</dcterms:created>
  <dcterms:modified xsi:type="dcterms:W3CDTF">2017-02-04T09:34:00Z</dcterms:modified>
</cp:coreProperties>
</file>