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/>
        <w:jc w:val="center"/>
        <w:outlineLvl w:val="3"/>
        <w:rPr>
          <w:rFonts w:ascii="宋体"/>
          <w:color w:val="333333"/>
          <w:sz w:val="28"/>
          <w:szCs w:val="28"/>
        </w:rPr>
      </w:pPr>
    </w:p>
    <w:p>
      <w:pPr>
        <w:adjustRightInd w:val="0"/>
        <w:snapToGrid w:val="0"/>
        <w:spacing w:line="600" w:lineRule="exact"/>
        <w:rPr>
          <w:rFonts w:ascii="宋体" w:cs="黑体"/>
          <w:bCs/>
          <w:sz w:val="28"/>
          <w:szCs w:val="28"/>
        </w:rPr>
      </w:pPr>
      <w:r>
        <w:rPr>
          <w:rFonts w:hint="eastAsia" w:ascii="宋体" w:hAnsi="宋体" w:cs="黑体"/>
          <w:bCs/>
          <w:sz w:val="28"/>
          <w:szCs w:val="28"/>
        </w:rPr>
        <w:t>附件</w:t>
      </w:r>
      <w:r>
        <w:rPr>
          <w:rFonts w:ascii="宋体" w:hAnsi="宋体" w:cs="黑体"/>
          <w:bCs/>
          <w:sz w:val="28"/>
          <w:szCs w:val="28"/>
        </w:rPr>
        <w:t>1</w:t>
      </w:r>
    </w:p>
    <w:p>
      <w:pPr>
        <w:adjustRightInd w:val="0"/>
        <w:snapToGrid w:val="0"/>
        <w:spacing w:line="600" w:lineRule="exact"/>
        <w:jc w:val="center"/>
        <w:rPr>
          <w:rFonts w:ascii="宋体"/>
          <w:b/>
          <w:sz w:val="28"/>
          <w:szCs w:val="28"/>
          <w:u w:val="single"/>
        </w:rPr>
      </w:pPr>
      <w:bookmarkStart w:id="0" w:name="_GoBack"/>
      <w:r>
        <w:rPr>
          <w:rFonts w:ascii="宋体" w:hAnsi="宋体"/>
          <w:color w:val="000000"/>
          <w:sz w:val="28"/>
          <w:szCs w:val="28"/>
          <w:shd w:val="clear" w:color="auto" w:fill="FFFFFF"/>
        </w:rPr>
        <w:t>2017</w:t>
      </w: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年河北省中医院中医住院医师规范化培训项目学员名单</w:t>
      </w:r>
    </w:p>
    <w:bookmarkEnd w:id="0"/>
    <w:tbl>
      <w:tblPr>
        <w:tblStyle w:val="8"/>
        <w:tblW w:w="149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720"/>
        <w:gridCol w:w="720"/>
        <w:gridCol w:w="2340"/>
        <w:gridCol w:w="1800"/>
        <w:gridCol w:w="1260"/>
        <w:gridCol w:w="1260"/>
        <w:gridCol w:w="1800"/>
        <w:gridCol w:w="19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黑体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黑体"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kern w:val="0"/>
                <w:sz w:val="28"/>
                <w:szCs w:val="28"/>
              </w:rPr>
              <w:t>执业类别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kern w:val="0"/>
                <w:sz w:val="28"/>
                <w:szCs w:val="28"/>
              </w:rPr>
              <w:t>申报专业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kern w:val="0"/>
                <w:sz w:val="28"/>
                <w:szCs w:val="28"/>
              </w:rPr>
              <w:t>（中医</w:t>
            </w:r>
            <w:r>
              <w:rPr>
                <w:rFonts w:ascii="宋体" w:hAnsi="宋体" w:cs="黑体"/>
                <w:bCs/>
                <w:kern w:val="0"/>
                <w:sz w:val="28"/>
                <w:szCs w:val="28"/>
              </w:rPr>
              <w:t>/</w:t>
            </w:r>
            <w:r>
              <w:rPr>
                <w:rFonts w:hint="eastAsia" w:ascii="宋体" w:hAnsi="宋体" w:cs="黑体"/>
                <w:bCs/>
                <w:kern w:val="0"/>
                <w:sz w:val="28"/>
                <w:szCs w:val="28"/>
              </w:rPr>
              <w:t>全科）</w:t>
            </w: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kern w:val="0"/>
                <w:sz w:val="28"/>
                <w:szCs w:val="28"/>
              </w:rPr>
              <w:t>拟申报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kern w:val="0"/>
                <w:sz w:val="28"/>
                <w:szCs w:val="28"/>
              </w:rPr>
              <w:t>基地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吴佳欣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河北省中医药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学院附属医院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18330182097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硕士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张纵宇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邯郸市第四医院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18303009794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老雪薇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霸州市中医院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15732629364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张培培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无极县中医院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15373087845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高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丹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ind w:firstLine="140" w:firstLineChars="50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唐山市丰南区中医医院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15383953979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顾文凯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邯郸市第四医院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15081711991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赵丹霞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邯郸市永年区中医院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13383107433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田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瑶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河北省人民医院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18810901069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硕士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田鹏杰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武安市中医院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18003105573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刘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莹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保定市第二中心医院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18920146507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张若宇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行唐县中医医院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13230181086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管佳畅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河北医科大学第四医院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13623312471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李朋涛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肃宁县中医医院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18713801511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程瑞青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邢台市中医院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15373210187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李珊珊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邢台市中医院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18431997397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程立辉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邢台市中医院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15227327571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马晓燕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邢台市中医院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18733994080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燕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迪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元氏县中医院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15303319936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韩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玫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河北省民政总医院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18875736109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李燕超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河北省内丘县人民医院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15713121654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邱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磊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河北省内丘县人民医院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15200170131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周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贺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清河县中心医院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15703198080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尚梦钰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邢台市中医院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18031971713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张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倩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南宫市人民医院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13292157981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硕士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郝艳敏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临漳县中医院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15031547962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马甜甜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临漳县中医院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15530062377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孙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琪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南宫市中医院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18532149181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孙亚男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河北北方学院附属第一医院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15122112656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硕士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刘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娟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河北省儿童医院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18830665150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硕士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闫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攀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邯郸市永年区中医院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13223105203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肖梦倩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河北省饶阳县人民医院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15131853634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苗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星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霸州市中医院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18730615733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韩兆增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馆陶县中医医院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17713078745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白双红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馆陶县中医医院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17713078746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李时宜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石家庄市藁城人民医院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13331394044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王亚丽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24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河北省滦平县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中医院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15832655471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本科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崔盼盼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河北省饶阳县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人民医院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13288742473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王红岩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行唐县中医医院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18203231077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李新新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冀中能源邢台矿业集团有限责任公司总医院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13082015933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硕士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王利超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武安市中医院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18003105037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商晓雪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河北省邯郸市魏县棘针寨乡卫生院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仿宋"/>
                <w:sz w:val="28"/>
                <w:szCs w:val="28"/>
              </w:rPr>
              <w:t>18330125131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中医全科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惠彩霞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cs="楷体"/>
                <w:sz w:val="28"/>
                <w:szCs w:val="28"/>
              </w:rPr>
            </w:pPr>
            <w:r>
              <w:rPr>
                <w:rFonts w:hint="eastAsia" w:ascii="宋体" w:hAnsi="宋体" w:cs="楷体"/>
                <w:sz w:val="28"/>
                <w:szCs w:val="28"/>
              </w:rPr>
              <w:t>宣化顾家营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楷体"/>
                <w:sz w:val="28"/>
                <w:szCs w:val="28"/>
              </w:rPr>
              <w:t>中心卫生院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仿宋"/>
                <w:sz w:val="28"/>
                <w:szCs w:val="28"/>
              </w:rPr>
              <w:t>18633921284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中医全科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张策策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cs="楷体"/>
                <w:bCs/>
                <w:sz w:val="28"/>
                <w:szCs w:val="28"/>
              </w:rPr>
            </w:pPr>
            <w:r>
              <w:rPr>
                <w:rFonts w:hint="eastAsia" w:ascii="宋体" w:hAnsi="宋体" w:cs="楷体"/>
                <w:bCs/>
                <w:sz w:val="28"/>
                <w:szCs w:val="28"/>
              </w:rPr>
              <w:t>承德围场广发永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cs="楷体"/>
                <w:sz w:val="28"/>
                <w:szCs w:val="28"/>
              </w:rPr>
            </w:pPr>
            <w:r>
              <w:rPr>
                <w:rFonts w:hint="eastAsia" w:ascii="宋体" w:hAnsi="宋体" w:cs="楷体"/>
                <w:bCs/>
                <w:sz w:val="28"/>
                <w:szCs w:val="28"/>
              </w:rPr>
              <w:t>卫生院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/>
                <w:sz w:val="28"/>
                <w:szCs w:val="28"/>
              </w:rPr>
              <w:t>14703112419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中医全科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杜梦雪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cs="楷体"/>
                <w:bCs/>
                <w:sz w:val="28"/>
                <w:szCs w:val="28"/>
              </w:rPr>
            </w:pPr>
            <w:r>
              <w:rPr>
                <w:rFonts w:hint="eastAsia" w:ascii="宋体" w:hAnsi="宋体" w:cs="楷体"/>
                <w:bCs/>
                <w:sz w:val="28"/>
                <w:szCs w:val="28"/>
              </w:rPr>
              <w:t>衡水市冀州区周村中心卫生院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/>
                <w:sz w:val="28"/>
                <w:szCs w:val="28"/>
              </w:rPr>
              <w:t>13231805408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中医全科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李艳敏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26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魏县魏城中心</w:t>
            </w:r>
          </w:p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卫生院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18731106280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本科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中医全科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宋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亚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23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辛集市位伯镇</w:t>
            </w:r>
          </w:p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卫生院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15131183967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本科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中医全科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张瑶瑶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26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石家庄市藁城区</w:t>
            </w:r>
            <w:r>
              <w:rPr>
                <w:rFonts w:ascii="宋体" w:hAnsi="宋体"/>
                <w:sz w:val="28"/>
                <w:szCs w:val="28"/>
              </w:rPr>
              <w:t xml:space="preserve">        </w:t>
            </w:r>
            <w:r>
              <w:rPr>
                <w:rFonts w:hint="eastAsia" w:ascii="宋体" w:hAnsi="宋体"/>
                <w:sz w:val="28"/>
                <w:szCs w:val="28"/>
              </w:rPr>
              <w:t>廉州镇卫生院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13513317940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本科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中医全科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郑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伟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无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15901030481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贾子峰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无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18832118368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牛艳婷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无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18032698689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李亭亭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无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18232455220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52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杨梦莹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无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18632150234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袁瑞霞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无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18636163540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中医全科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周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颖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无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18830195990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硕士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尹晓冬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15613363971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硕士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刘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云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15226572882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硕士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57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沈向楠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15100183575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硕士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58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田雪娇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13582186721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硕士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马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伟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15833217521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硕士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梁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晶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18032070653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硕士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范丽芳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18732130558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硕士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刘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楠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15081886076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硕士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63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孟宗德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15100186831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硕士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王广建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15233628255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硕士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武萌萌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18603466366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王倩男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15511632230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67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刘占伦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13832385731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硕士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68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陈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畅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15175175130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硕士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杨丹丹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15032091186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硕士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张娜娜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18731155893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硕士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71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李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希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18931898502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硕士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72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田亚欣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18810902869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硕士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才艳茹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15203319182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硕士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74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张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茜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18330180108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硕士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许彦伟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15031189265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硕士</w:t>
            </w:r>
          </w:p>
        </w:tc>
        <w:tc>
          <w:tcPr>
            <w:tcW w:w="180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中医</w:t>
            </w:r>
          </w:p>
        </w:tc>
        <w:tc>
          <w:tcPr>
            <w:tcW w:w="198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河北省中医院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计划内</w:t>
            </w:r>
          </w:p>
        </w:tc>
      </w:tr>
    </w:tbl>
    <w:p>
      <w:pPr>
        <w:rPr>
          <w:rFonts w:ascii="宋体"/>
          <w:sz w:val="28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楷体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DC"/>
    <w:rsid w:val="000537FF"/>
    <w:rsid w:val="00053E99"/>
    <w:rsid w:val="000607D9"/>
    <w:rsid w:val="00086A25"/>
    <w:rsid w:val="00166055"/>
    <w:rsid w:val="00174687"/>
    <w:rsid w:val="00191620"/>
    <w:rsid w:val="001F35D3"/>
    <w:rsid w:val="00212EC3"/>
    <w:rsid w:val="0026126D"/>
    <w:rsid w:val="002703CD"/>
    <w:rsid w:val="00280DD5"/>
    <w:rsid w:val="00283B47"/>
    <w:rsid w:val="00283F09"/>
    <w:rsid w:val="002F39E2"/>
    <w:rsid w:val="00313C81"/>
    <w:rsid w:val="0038623B"/>
    <w:rsid w:val="003B3CFF"/>
    <w:rsid w:val="003C2227"/>
    <w:rsid w:val="003D0413"/>
    <w:rsid w:val="003E4D65"/>
    <w:rsid w:val="003F0F07"/>
    <w:rsid w:val="00407A50"/>
    <w:rsid w:val="00412465"/>
    <w:rsid w:val="00443D49"/>
    <w:rsid w:val="004469C2"/>
    <w:rsid w:val="0044739E"/>
    <w:rsid w:val="00463D63"/>
    <w:rsid w:val="004B75F4"/>
    <w:rsid w:val="004C06CA"/>
    <w:rsid w:val="00510775"/>
    <w:rsid w:val="005266B2"/>
    <w:rsid w:val="00546888"/>
    <w:rsid w:val="005515D5"/>
    <w:rsid w:val="005D5CC3"/>
    <w:rsid w:val="006169E2"/>
    <w:rsid w:val="006764AB"/>
    <w:rsid w:val="006D1BD9"/>
    <w:rsid w:val="006D4734"/>
    <w:rsid w:val="006D6582"/>
    <w:rsid w:val="006F5C3E"/>
    <w:rsid w:val="00724108"/>
    <w:rsid w:val="007A1839"/>
    <w:rsid w:val="007D5FD8"/>
    <w:rsid w:val="007F0133"/>
    <w:rsid w:val="00831708"/>
    <w:rsid w:val="008433D1"/>
    <w:rsid w:val="00877F4F"/>
    <w:rsid w:val="008D231D"/>
    <w:rsid w:val="008E0030"/>
    <w:rsid w:val="008E2CA9"/>
    <w:rsid w:val="009A66C9"/>
    <w:rsid w:val="009A70A7"/>
    <w:rsid w:val="009D10E7"/>
    <w:rsid w:val="009E4A71"/>
    <w:rsid w:val="00A05F59"/>
    <w:rsid w:val="00A12527"/>
    <w:rsid w:val="00A174D9"/>
    <w:rsid w:val="00A714DA"/>
    <w:rsid w:val="00A74EB9"/>
    <w:rsid w:val="00A82A7D"/>
    <w:rsid w:val="00AA25C0"/>
    <w:rsid w:val="00AE674D"/>
    <w:rsid w:val="00AF5CE3"/>
    <w:rsid w:val="00B374F0"/>
    <w:rsid w:val="00B9343E"/>
    <w:rsid w:val="00BC7A58"/>
    <w:rsid w:val="00C13564"/>
    <w:rsid w:val="00C63D62"/>
    <w:rsid w:val="00C91E9A"/>
    <w:rsid w:val="00CA4C7D"/>
    <w:rsid w:val="00CA64AF"/>
    <w:rsid w:val="00CC4611"/>
    <w:rsid w:val="00CD00DD"/>
    <w:rsid w:val="00CE2DDC"/>
    <w:rsid w:val="00D462DE"/>
    <w:rsid w:val="00D465D2"/>
    <w:rsid w:val="00D74B55"/>
    <w:rsid w:val="00DB0E6A"/>
    <w:rsid w:val="00DF79F3"/>
    <w:rsid w:val="00E028B9"/>
    <w:rsid w:val="00E31B54"/>
    <w:rsid w:val="00E95338"/>
    <w:rsid w:val="00EB2689"/>
    <w:rsid w:val="00EB77DE"/>
    <w:rsid w:val="00EC68A1"/>
    <w:rsid w:val="00EE3570"/>
    <w:rsid w:val="00F83428"/>
    <w:rsid w:val="00F84AEF"/>
    <w:rsid w:val="00F92D35"/>
    <w:rsid w:val="00FD34CA"/>
    <w:rsid w:val="35FA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7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uiPriority w:val="99"/>
    <w:pPr>
      <w:ind w:left="100" w:leftChars="2500"/>
    </w:pPr>
  </w:style>
  <w:style w:type="paragraph" w:styleId="4">
    <w:name w:val="footer"/>
    <w:basedOn w:val="1"/>
    <w:link w:val="12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Heading 4 Char"/>
    <w:basedOn w:val="7"/>
    <w:link w:val="2"/>
    <w:locked/>
    <w:uiPriority w:val="9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0">
    <w:name w:val="date"/>
    <w:basedOn w:val="7"/>
    <w:uiPriority w:val="99"/>
    <w:rPr>
      <w:rFonts w:cs="Times New Roman"/>
    </w:rPr>
  </w:style>
  <w:style w:type="character" w:customStyle="1" w:styleId="11">
    <w:name w:val="Header Char"/>
    <w:basedOn w:val="7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7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Char Char"/>
    <w:semiHidden/>
    <w:locked/>
    <w:uiPriority w:val="99"/>
    <w:rPr>
      <w:rFonts w:eastAsia="仿宋_GB2312"/>
      <w:kern w:val="2"/>
      <w:sz w:val="32"/>
      <w:lang w:val="en-US" w:eastAsia="zh-CN"/>
    </w:rPr>
  </w:style>
  <w:style w:type="character" w:customStyle="1" w:styleId="14">
    <w:name w:val="Date Char"/>
    <w:basedOn w:val="7"/>
    <w:link w:val="3"/>
    <w:semiHidden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760</Words>
  <Characters>4336</Characters>
  <Lines>0</Lines>
  <Paragraphs>0</Paragraphs>
  <TotalTime>0</TotalTime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2018-01-09T04:03:00Z</dcterms:created>
  <dc:creator>WIN</dc:creator>
  <cp:lastModifiedBy>Administrator</cp:lastModifiedBy>
  <dcterms:modified xsi:type="dcterms:W3CDTF">2018-01-10T07:07:26Z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