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Cs/>
          <w:color w:val="333333"/>
          <w:kern w:val="36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36"/>
          <w:sz w:val="20"/>
          <w:szCs w:val="20"/>
        </w:rPr>
        <w:t>附件：</w:t>
      </w: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中华中医药学会</w:t>
      </w: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中药临床药师培训基地学员申请表</w:t>
      </w: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rPr>
          <w:rFonts w:hint="eastAsia"/>
          <w:b/>
          <w:bCs/>
          <w:sz w:val="32"/>
        </w:rPr>
      </w:pPr>
    </w:p>
    <w:tbl>
      <w:tblPr>
        <w:tblStyle w:val="4"/>
        <w:tblW w:w="49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hint="eastAsia" w:eastAsia="华文行楷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u w:val="single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hint="eastAsia" w:eastAsia="华文行楷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hint="eastAsia" w:eastAsia="华文行楷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 w:eastAsia="华文行楷"/>
                <w:sz w:val="28"/>
                <w:u w:val="single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hint="eastAsia" w:eastAsia="华文行楷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hint="eastAsia" w:ascii="华文行楷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 w:ascii="华文行楷"/>
                <w:sz w:val="28"/>
                <w:u w:val="single"/>
              </w:rPr>
              <w:t xml:space="preserve">                    </w:t>
            </w:r>
          </w:p>
        </w:tc>
      </w:tr>
    </w:tbl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color w:val="000000"/>
          <w:sz w:val="30"/>
        </w:rPr>
        <w:t>河北省中医院中药临床药师培训基地学员申请表</w:t>
      </w:r>
    </w:p>
    <w:tbl>
      <w:tblPr>
        <w:tblStyle w:val="4"/>
        <w:tblW w:w="9209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  <w:gridSpan w:val="3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3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52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4"/>
            <w:vAlign w:val="top"/>
          </w:tcPr>
          <w:p>
            <w:pPr>
              <w:spacing w:line="400" w:lineRule="exact"/>
              <w:ind w:firstLine="1120" w:firstLineChars="400"/>
              <w:rPr>
                <w:rFonts w:hint="eastAsia"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  <w:tc>
          <w:tcPr>
            <w:tcW w:w="2151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</w:p>
        </w:tc>
        <w:tc>
          <w:tcPr>
            <w:tcW w:w="1613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  <w:vAlign w:val="top"/>
          </w:tcPr>
          <w:p>
            <w:pPr>
              <w:spacing w:line="400" w:lineRule="exact"/>
              <w:ind w:firstLine="280" w:firstLineChars="100"/>
              <w:rPr>
                <w:rFonts w:hint="eastAsia"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2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ind w:firstLine="28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95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firstLine="560" w:firstLineChars="200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华文行楷" w:eastAsia="华文行楷"/>
                <w:sz w:val="28"/>
                <w:szCs w:val="28"/>
              </w:rPr>
            </w:pPr>
          </w:p>
        </w:tc>
        <w:tc>
          <w:tcPr>
            <w:tcW w:w="3940" w:type="dxa"/>
            <w:gridSpan w:val="7"/>
            <w:vAlign w:val="top"/>
          </w:tcPr>
          <w:p>
            <w:pPr>
              <w:spacing w:line="400" w:lineRule="exact"/>
              <w:jc w:val="center"/>
              <w:rPr>
                <w:rFonts w:hint="eastAsia"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95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学习经历</w:t>
            </w:r>
          </w:p>
        </w:tc>
        <w:tc>
          <w:tcPr>
            <w:tcW w:w="33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华文行楷" w:eastAsia="华文行楷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华文行楷" w:eastAsia="华文行楷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华文行楷" w:eastAsia="华文行楷"/>
                <w:sz w:val="28"/>
                <w:szCs w:val="28"/>
              </w:rPr>
            </w:pPr>
          </w:p>
        </w:tc>
        <w:tc>
          <w:tcPr>
            <w:tcW w:w="3940" w:type="dxa"/>
            <w:gridSpan w:val="7"/>
            <w:vAlign w:val="top"/>
          </w:tcPr>
          <w:p>
            <w:pPr>
              <w:spacing w:line="400" w:lineRule="exact"/>
              <w:jc w:val="center"/>
              <w:rPr>
                <w:rFonts w:hint="eastAsia" w:ascii="华文行楷"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主要论文/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本人专业水平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从事中药临床药学工作经历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95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280" w:firstLineChars="100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  <w:p>
            <w:pPr>
              <w:spacing w:line="400" w:lineRule="exact"/>
              <w:ind w:firstLine="280" w:firstLineChars="100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（盖章）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接收部门意见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      年    月    日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25995"/>
    <w:rsid w:val="0FD259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2018-07-03T10:06:00Z</dcterms:created>
  <dc:creator>齐晓萌</dc:creator>
  <cp:lastModifiedBy>齐晓萌</cp:lastModifiedBy>
  <dcterms:modified xsi:type="dcterms:W3CDTF">2018-07-03T10:06:45Z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